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Default="009E7527" w:rsidP="009E7527">
      <w:pPr>
        <w:rPr>
          <w:rFonts w:ascii="Averta Semibold" w:hAnsi="Averta Semibold"/>
          <w:color w:val="385623" w:themeColor="accent6" w:themeShade="80"/>
        </w:rPr>
      </w:pPr>
    </w:p>
    <w:p w:rsidR="009E7527" w:rsidRPr="00FD1DD0" w:rsidRDefault="009E7527" w:rsidP="009E7527">
      <w:pPr>
        <w:rPr>
          <w:rFonts w:ascii="Averta Semibold" w:hAnsi="Averta Semibold"/>
          <w:color w:val="3F6228"/>
          <w14:textFill>
            <w14:solidFill>
              <w14:srgbClr w14:val="3F6228">
                <w14:lumMod w14:val="50000"/>
              </w14:srgbClr>
            </w14:solidFill>
          </w14:textFill>
        </w:rPr>
      </w:pPr>
    </w:p>
    <w:p w:rsidR="0014070F" w:rsidRDefault="009E7527" w:rsidP="000461BE">
      <w:pPr>
        <w:ind w:left="737" w:right="170"/>
        <w:rPr>
          <w:rFonts w:ascii="Averta ExtraBold" w:hAnsi="Averta ExtraBold"/>
          <w:color w:val="2E471D"/>
          <w:sz w:val="28"/>
          <w:szCs w:val="28"/>
        </w:rPr>
      </w:pPr>
      <w:r w:rsidRPr="00550453">
        <w:rPr>
          <w:rFonts w:ascii="Averta ExtraBold" w:hAnsi="Averta ExtraBold"/>
          <w:color w:val="2E471D"/>
          <w:sz w:val="28"/>
          <w:szCs w:val="28"/>
        </w:rPr>
        <w:t xml:space="preserve">I sommeren 2026 samles </w:t>
      </w:r>
      <w:r w:rsidR="0014070F">
        <w:rPr>
          <w:rFonts w:ascii="Averta ExtraBold" w:hAnsi="Averta ExtraBold"/>
          <w:color w:val="2E471D"/>
          <w:sz w:val="28"/>
          <w:szCs w:val="28"/>
        </w:rPr>
        <w:t>30.000</w:t>
      </w:r>
      <w:r w:rsidRPr="00550453">
        <w:rPr>
          <w:rFonts w:ascii="Averta ExtraBold" w:hAnsi="Averta ExtraBold"/>
          <w:color w:val="2E471D"/>
          <w:sz w:val="28"/>
          <w:szCs w:val="28"/>
        </w:rPr>
        <w:t xml:space="preserve"> spejdere fra hele Danmark</w:t>
      </w:r>
      <w:r w:rsidR="0014070F">
        <w:rPr>
          <w:rFonts w:ascii="Averta ExtraBold" w:hAnsi="Averta ExtraBold"/>
          <w:color w:val="2E471D"/>
          <w:sz w:val="28"/>
          <w:szCs w:val="28"/>
        </w:rPr>
        <w:t xml:space="preserve"> og verden</w:t>
      </w:r>
      <w:r w:rsidRPr="00550453">
        <w:rPr>
          <w:rFonts w:ascii="Averta ExtraBold" w:hAnsi="Averta ExtraBold"/>
          <w:color w:val="2E471D"/>
          <w:sz w:val="28"/>
          <w:szCs w:val="28"/>
        </w:rPr>
        <w:t xml:space="preserve"> til Spejdernes Lejr</w:t>
      </w:r>
      <w:r w:rsidR="0014070F">
        <w:rPr>
          <w:rFonts w:ascii="Averta ExtraBold" w:hAnsi="Averta ExtraBold"/>
          <w:color w:val="2E471D"/>
          <w:sz w:val="28"/>
          <w:szCs w:val="28"/>
        </w:rPr>
        <w:t>. Det er Nordens største spejderlejr.</w:t>
      </w:r>
    </w:p>
    <w:p w:rsidR="0014070F" w:rsidRDefault="0014070F" w:rsidP="000461BE">
      <w:pPr>
        <w:ind w:left="737" w:right="170"/>
        <w:rPr>
          <w:rFonts w:ascii="Averta Semibold" w:hAnsi="Averta Semibold"/>
          <w:color w:val="2E471D"/>
          <w:sz w:val="20"/>
          <w:szCs w:val="20"/>
        </w:rPr>
      </w:pPr>
      <w:r>
        <w:rPr>
          <w:rFonts w:ascii="Averta Semibold" w:hAnsi="Averta Semibold"/>
          <w:color w:val="2E471D"/>
          <w:sz w:val="20"/>
          <w:szCs w:val="20"/>
        </w:rPr>
        <w:t xml:space="preserve">Spejdernes Lejr foregår fra 18. til 26. juli 2026 i </w:t>
      </w:r>
      <w:proofErr w:type="spellStart"/>
      <w:r>
        <w:rPr>
          <w:rFonts w:ascii="Averta Semibold" w:hAnsi="Averta Semibold"/>
          <w:color w:val="2E471D"/>
          <w:sz w:val="20"/>
          <w:szCs w:val="20"/>
        </w:rPr>
        <w:t>Hedeland</w:t>
      </w:r>
      <w:proofErr w:type="spellEnd"/>
      <w:r>
        <w:rPr>
          <w:rFonts w:ascii="Averta Semibold" w:hAnsi="Averta Semibold"/>
          <w:color w:val="2E471D"/>
          <w:sz w:val="20"/>
          <w:szCs w:val="20"/>
        </w:rPr>
        <w:t xml:space="preserve"> Naturpark. Det er otte dage fulde af sjove aktiviteter, nye venskaber, store oplevelser og masser af spejderliv sammen med dem du kender fra gruppen, men med rig mulighed for at møde spejdere på tværs af korps fra resten af Danmark og hele verden. </w:t>
      </w:r>
    </w:p>
    <w:p w:rsidR="00515986" w:rsidRPr="00550453" w:rsidRDefault="0014070F" w:rsidP="0014070F">
      <w:pPr>
        <w:ind w:left="737" w:right="170"/>
        <w:rPr>
          <w:rFonts w:ascii="Averta Semibold" w:hAnsi="Averta Semibold"/>
          <w:color w:val="2E471D"/>
          <w:sz w:val="20"/>
          <w:szCs w:val="20"/>
        </w:rPr>
      </w:pPr>
      <w:r>
        <w:rPr>
          <w:rFonts w:ascii="Averta Semibold" w:hAnsi="Averta Semibold"/>
          <w:color w:val="2E471D"/>
          <w:sz w:val="20"/>
          <w:szCs w:val="20"/>
        </w:rPr>
        <w:t>Vi fra</w:t>
      </w:r>
      <w:r w:rsidR="009E7527" w:rsidRPr="00550453">
        <w:rPr>
          <w:rFonts w:ascii="Averta Semibold" w:hAnsi="Averta Semibold"/>
          <w:color w:val="2E471D"/>
          <w:sz w:val="20"/>
          <w:szCs w:val="20"/>
        </w:rPr>
        <w:t xml:space="preserve"> [</w:t>
      </w:r>
      <w:proofErr w:type="gramStart"/>
      <w:r w:rsidR="009E7527" w:rsidRPr="00550453">
        <w:rPr>
          <w:rFonts w:ascii="Averta Semibold" w:hAnsi="Averta Semibold"/>
          <w:color w:val="2E471D"/>
          <w:sz w:val="20"/>
          <w:szCs w:val="20"/>
        </w:rPr>
        <w:t>din gruppe/navn</w:t>
      </w:r>
      <w:proofErr w:type="gramEnd"/>
      <w:r w:rsidR="009E7527" w:rsidRPr="00550453">
        <w:rPr>
          <w:rFonts w:ascii="Averta Semibold" w:hAnsi="Averta Semibold"/>
          <w:color w:val="2E471D"/>
          <w:sz w:val="20"/>
          <w:szCs w:val="20"/>
        </w:rPr>
        <w:t xml:space="preserve"> på enheden] skal selvfølgelig også med, og vi håber, at DU vil være en del af oplevelsen!</w:t>
      </w:r>
    </w:p>
    <w:p w:rsidR="009E7527" w:rsidRDefault="009E7527" w:rsidP="000461BE">
      <w:pPr>
        <w:ind w:left="737" w:right="170"/>
        <w:rPr>
          <w:rFonts w:ascii="Averta ExtraBold" w:hAnsi="Averta ExtraBold"/>
          <w:b/>
          <w:bCs/>
          <w:color w:val="2E471D"/>
          <w:sz w:val="28"/>
          <w:szCs w:val="28"/>
        </w:rPr>
      </w:pPr>
      <w:r w:rsidRPr="00550453">
        <w:rPr>
          <w:rFonts w:ascii="Averta ExtraBold" w:hAnsi="Averta ExtraBold"/>
          <w:b/>
          <w:bCs/>
          <w:color w:val="2E471D"/>
          <w:sz w:val="28"/>
          <w:szCs w:val="28"/>
        </w:rPr>
        <w:t>Hv</w:t>
      </w:r>
      <w:r w:rsidR="0014070F">
        <w:rPr>
          <w:rFonts w:ascii="Averta ExtraBold" w:hAnsi="Averta ExtraBold"/>
          <w:b/>
          <w:bCs/>
          <w:color w:val="2E471D"/>
          <w:sz w:val="28"/>
          <w:szCs w:val="28"/>
        </w:rPr>
        <w:t>orfor skal du med på Spejdernes Lejr 2026?</w:t>
      </w:r>
    </w:p>
    <w:p w:rsidR="0014070F" w:rsidRPr="00550453" w:rsidRDefault="0014070F" w:rsidP="000461BE">
      <w:pPr>
        <w:ind w:left="737" w:right="170"/>
        <w:rPr>
          <w:rFonts w:ascii="Averta ExtraBold" w:hAnsi="Averta ExtraBold"/>
          <w:b/>
          <w:bCs/>
          <w:color w:val="2E471D"/>
          <w:sz w:val="28"/>
          <w:szCs w:val="28"/>
        </w:rPr>
      </w:pPr>
      <w:r>
        <w:rPr>
          <w:rFonts w:ascii="Averta Semibold" w:hAnsi="Averta Semibold"/>
          <w:color w:val="2E471D"/>
          <w:sz w:val="20"/>
          <w:szCs w:val="20"/>
        </w:rPr>
        <w:t>Spejdernes Lejr er en lidt større oplevelse, end du er vant til fra gruppeture og centerlejre. Lejren foregår hvert fjerde år forskellige steder i Danmark. Hvis du tager med på Spejdernes Lejr 2026 får du:</w:t>
      </w:r>
    </w:p>
    <w:p w:rsidR="009E7527" w:rsidRPr="00550453" w:rsidRDefault="009E7527" w:rsidP="00FD1DD0">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En hel uge fyldt med aktiviteter, udfordringer og oplevelser.</w:t>
      </w:r>
    </w:p>
    <w:p w:rsidR="009E7527" w:rsidRPr="00550453" w:rsidRDefault="009E7527" w:rsidP="00FD1DD0">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 xml:space="preserve">Et unikt fællesskab med spejdere fra hele landet (og </w:t>
      </w:r>
      <w:r w:rsidR="0014070F">
        <w:rPr>
          <w:rFonts w:ascii="Averta Semibold" w:hAnsi="Averta Semibold"/>
          <w:color w:val="2E471D"/>
          <w:sz w:val="20"/>
          <w:szCs w:val="20"/>
        </w:rPr>
        <w:t>resten af verden</w:t>
      </w:r>
      <w:r w:rsidRPr="00550453">
        <w:rPr>
          <w:rFonts w:ascii="Averta Semibold" w:hAnsi="Averta Semibold"/>
          <w:color w:val="2E471D"/>
          <w:sz w:val="20"/>
          <w:szCs w:val="20"/>
        </w:rPr>
        <w:t>).</w:t>
      </w:r>
    </w:p>
    <w:p w:rsidR="009E7527" w:rsidRPr="00550453" w:rsidRDefault="009E7527" w:rsidP="00FD1DD0">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 xml:space="preserve">Oplevelsen af en </w:t>
      </w:r>
      <w:proofErr w:type="spellStart"/>
      <w:r w:rsidRPr="00550453">
        <w:rPr>
          <w:rFonts w:ascii="Averta Semibold" w:hAnsi="Averta Semibold"/>
          <w:color w:val="2E471D"/>
          <w:sz w:val="20"/>
          <w:szCs w:val="20"/>
        </w:rPr>
        <w:t>spejderby</w:t>
      </w:r>
      <w:proofErr w:type="spellEnd"/>
      <w:r w:rsidRPr="00550453">
        <w:rPr>
          <w:rFonts w:ascii="Averta Semibold" w:hAnsi="Averta Semibold"/>
          <w:color w:val="2E471D"/>
          <w:sz w:val="20"/>
          <w:szCs w:val="20"/>
        </w:rPr>
        <w:t xml:space="preserve">, hvor </w:t>
      </w:r>
      <w:r w:rsidR="0014070F">
        <w:rPr>
          <w:rFonts w:ascii="Averta Semibold" w:hAnsi="Averta Semibold"/>
          <w:color w:val="2E471D"/>
          <w:sz w:val="20"/>
          <w:szCs w:val="20"/>
        </w:rPr>
        <w:t>30.000</w:t>
      </w:r>
      <w:r w:rsidRPr="00550453">
        <w:rPr>
          <w:rFonts w:ascii="Averta Semibold" w:hAnsi="Averta Semibold"/>
          <w:color w:val="2E471D"/>
          <w:sz w:val="20"/>
          <w:szCs w:val="20"/>
        </w:rPr>
        <w:t xml:space="preserve"> af børn</w:t>
      </w:r>
      <w:r w:rsidR="0014070F">
        <w:rPr>
          <w:rFonts w:ascii="Averta Semibold" w:hAnsi="Averta Semibold"/>
          <w:color w:val="2E471D"/>
          <w:sz w:val="20"/>
          <w:szCs w:val="20"/>
        </w:rPr>
        <w:t>,</w:t>
      </w:r>
      <w:r w:rsidRPr="00550453">
        <w:rPr>
          <w:rFonts w:ascii="Averta Semibold" w:hAnsi="Averta Semibold"/>
          <w:color w:val="2E471D"/>
          <w:sz w:val="20"/>
          <w:szCs w:val="20"/>
        </w:rPr>
        <w:t xml:space="preserve"> unge</w:t>
      </w:r>
      <w:r w:rsidR="0014070F">
        <w:rPr>
          <w:rFonts w:ascii="Averta Semibold" w:hAnsi="Averta Semibold"/>
          <w:color w:val="2E471D"/>
          <w:sz w:val="20"/>
          <w:szCs w:val="20"/>
        </w:rPr>
        <w:t xml:space="preserve"> og voksne</w:t>
      </w:r>
      <w:r w:rsidRPr="00550453">
        <w:rPr>
          <w:rFonts w:ascii="Averta Semibold" w:hAnsi="Averta Semibold"/>
          <w:color w:val="2E471D"/>
          <w:sz w:val="20"/>
          <w:szCs w:val="20"/>
        </w:rPr>
        <w:t xml:space="preserve"> bor, leger, lærer og </w:t>
      </w:r>
      <w:r w:rsidR="0014070F">
        <w:rPr>
          <w:rFonts w:ascii="Averta Semibold" w:hAnsi="Averta Semibold"/>
          <w:color w:val="2E471D"/>
          <w:sz w:val="20"/>
          <w:szCs w:val="20"/>
        </w:rPr>
        <w:t>arbejder</w:t>
      </w:r>
      <w:r w:rsidRPr="00550453">
        <w:rPr>
          <w:rFonts w:ascii="Averta Semibold" w:hAnsi="Averta Semibold"/>
          <w:color w:val="2E471D"/>
          <w:sz w:val="20"/>
          <w:szCs w:val="20"/>
        </w:rPr>
        <w:t xml:space="preserve"> sammen.</w:t>
      </w:r>
    </w:p>
    <w:p w:rsidR="00515986" w:rsidRPr="00550453" w:rsidRDefault="009E7527" w:rsidP="0014070F">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Minder for livet!</w:t>
      </w:r>
    </w:p>
    <w:p w:rsidR="009E7527" w:rsidRPr="00550453" w:rsidRDefault="009E7527" w:rsidP="000461BE">
      <w:pPr>
        <w:ind w:left="737" w:right="170"/>
        <w:rPr>
          <w:rFonts w:ascii="Averta ExtraBold" w:hAnsi="Averta ExtraBold"/>
          <w:b/>
          <w:bCs/>
          <w:color w:val="2E471D"/>
          <w:sz w:val="28"/>
          <w:szCs w:val="28"/>
        </w:rPr>
      </w:pPr>
      <w:r w:rsidRPr="00550453">
        <w:rPr>
          <w:rFonts w:ascii="Averta ExtraBold" w:hAnsi="Averta ExtraBold"/>
          <w:b/>
          <w:bCs/>
          <w:color w:val="2E471D"/>
          <w:sz w:val="28"/>
          <w:szCs w:val="28"/>
        </w:rPr>
        <w:t xml:space="preserve">Praktisk </w:t>
      </w:r>
      <w:r w:rsidR="0014070F">
        <w:rPr>
          <w:rFonts w:ascii="Averta ExtraBold" w:hAnsi="Averta ExtraBold"/>
          <w:b/>
          <w:bCs/>
          <w:color w:val="2E471D"/>
          <w:sz w:val="28"/>
          <w:szCs w:val="28"/>
        </w:rPr>
        <w:t>lejren</w:t>
      </w:r>
    </w:p>
    <w:p w:rsidR="009E7527" w:rsidRPr="00550453" w:rsidRDefault="009E7527" w:rsidP="000461BE">
      <w:pPr>
        <w:ind w:left="737" w:right="170"/>
        <w:rPr>
          <w:rFonts w:ascii="Averta Semibold" w:hAnsi="Averta Semibold"/>
          <w:color w:val="2E471D"/>
          <w:sz w:val="20"/>
          <w:szCs w:val="20"/>
        </w:rPr>
      </w:pPr>
      <w:r w:rsidRPr="0014070F">
        <w:rPr>
          <w:rFonts w:ascii="Averta Semibold" w:hAnsi="Averta Semibold"/>
          <w:b/>
          <w:bCs/>
          <w:color w:val="2E471D"/>
          <w:sz w:val="20"/>
          <w:szCs w:val="20"/>
        </w:rPr>
        <w:t>•</w:t>
      </w:r>
      <w:r w:rsidRPr="0014070F">
        <w:rPr>
          <w:rFonts w:ascii="Averta Semibold" w:hAnsi="Averta Semibold"/>
          <w:b/>
          <w:bCs/>
          <w:color w:val="2E471D"/>
          <w:sz w:val="20"/>
          <w:szCs w:val="20"/>
        </w:rPr>
        <w:tab/>
        <w:t>Hvornår:</w:t>
      </w:r>
      <w:r w:rsidRPr="00550453">
        <w:rPr>
          <w:rFonts w:ascii="Averta Semibold" w:hAnsi="Averta Semibold"/>
          <w:color w:val="2E471D"/>
          <w:sz w:val="20"/>
          <w:szCs w:val="20"/>
        </w:rPr>
        <w:t xml:space="preserve"> Sommeren 2026 18 til 26. juli 2026</w:t>
      </w:r>
    </w:p>
    <w:p w:rsidR="009E7527" w:rsidRPr="00550453" w:rsidRDefault="009E7527" w:rsidP="000461BE">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r>
      <w:r w:rsidRPr="0014070F">
        <w:rPr>
          <w:rFonts w:ascii="Averta Semibold" w:hAnsi="Averta Semibold"/>
          <w:b/>
          <w:bCs/>
          <w:color w:val="2E471D"/>
          <w:sz w:val="20"/>
          <w:szCs w:val="20"/>
        </w:rPr>
        <w:t>Hvor:</w:t>
      </w:r>
      <w:r w:rsidRPr="00550453">
        <w:rPr>
          <w:rFonts w:ascii="Averta Semibold" w:hAnsi="Averta Semibold"/>
          <w:color w:val="2E471D"/>
          <w:sz w:val="20"/>
          <w:szCs w:val="20"/>
        </w:rPr>
        <w:t xml:space="preserve"> </w:t>
      </w:r>
      <w:proofErr w:type="spellStart"/>
      <w:r w:rsidRPr="00550453">
        <w:rPr>
          <w:rFonts w:ascii="Averta Semibold" w:hAnsi="Averta Semibold"/>
          <w:color w:val="2E471D"/>
          <w:sz w:val="20"/>
          <w:szCs w:val="20"/>
        </w:rPr>
        <w:t>Hedeland</w:t>
      </w:r>
      <w:proofErr w:type="spellEnd"/>
      <w:r w:rsidRPr="00550453">
        <w:rPr>
          <w:rFonts w:ascii="Averta Semibold" w:hAnsi="Averta Semibold"/>
          <w:color w:val="2E471D"/>
          <w:sz w:val="20"/>
          <w:szCs w:val="20"/>
        </w:rPr>
        <w:t xml:space="preserve"> Naturpark ved Roskilde</w:t>
      </w:r>
    </w:p>
    <w:p w:rsidR="009E7527" w:rsidRPr="00550453" w:rsidRDefault="009E7527" w:rsidP="000461BE">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Pris: [skriv pris, hvis I ved det – ellers “oplyses senere”]</w:t>
      </w:r>
    </w:p>
    <w:p w:rsidR="0014070F" w:rsidRPr="0014070F" w:rsidRDefault="009E7527" w:rsidP="0014070F">
      <w:pPr>
        <w:ind w:left="737" w:right="170"/>
        <w:rPr>
          <w:rFonts w:ascii="Averta Semibold" w:hAnsi="Averta Semibold"/>
          <w:color w:val="2E471D"/>
          <w:sz w:val="20"/>
          <w:szCs w:val="20"/>
        </w:rPr>
      </w:pPr>
      <w:r w:rsidRPr="00550453">
        <w:rPr>
          <w:rFonts w:ascii="Averta Semibold" w:hAnsi="Averta Semibold"/>
          <w:color w:val="2E471D"/>
          <w:sz w:val="20"/>
          <w:szCs w:val="20"/>
        </w:rPr>
        <w:t>•</w:t>
      </w:r>
      <w:r w:rsidRPr="00550453">
        <w:rPr>
          <w:rFonts w:ascii="Averta Semibold" w:hAnsi="Averta Semibold"/>
          <w:color w:val="2E471D"/>
          <w:sz w:val="20"/>
          <w:szCs w:val="20"/>
        </w:rPr>
        <w:tab/>
        <w:t xml:space="preserve">Transport: Vi rejser </w:t>
      </w:r>
      <w:r w:rsidR="0014070F">
        <w:rPr>
          <w:rFonts w:ascii="Averta Semibold" w:hAnsi="Averta Semibold"/>
          <w:color w:val="2E471D"/>
          <w:sz w:val="20"/>
          <w:szCs w:val="20"/>
        </w:rPr>
        <w:t>samlet som gruppe med opsamling et sted i kommunen</w:t>
      </w:r>
    </w:p>
    <w:p w:rsidR="000461BE" w:rsidRPr="00550453" w:rsidRDefault="000461BE" w:rsidP="000461BE">
      <w:pPr>
        <w:ind w:left="737" w:right="170"/>
        <w:rPr>
          <w:rFonts w:ascii="Averta ExtraBold" w:hAnsi="Averta ExtraBold"/>
          <w:color w:val="2E471D"/>
          <w:sz w:val="28"/>
          <w:szCs w:val="28"/>
        </w:rPr>
      </w:pPr>
      <w:r w:rsidRPr="00550453">
        <w:rPr>
          <w:rFonts w:ascii="Averta ExtraBold" w:hAnsi="Averta ExtraBold"/>
          <w:color w:val="2E471D"/>
          <w:sz w:val="28"/>
          <w:szCs w:val="28"/>
        </w:rPr>
        <w:t>Aflever nederste slip til din leder senest (dato)</w:t>
      </w:r>
    </w:p>
    <w:p w:rsidR="009E7527" w:rsidRPr="00FD1DD0" w:rsidRDefault="009E7527" w:rsidP="009E7527">
      <w:pPr>
        <w:rPr>
          <w:rFonts w:ascii="Averta Semibold" w:hAnsi="Averta Semibold"/>
          <w:color w:val="2E471D"/>
          <w14:textFill>
            <w14:solidFill>
              <w14:srgbClr w14:val="2E471D">
                <w14:lumMod w14:val="50000"/>
              </w14:srgbClr>
            </w14:solidFill>
          </w14:textFill>
        </w:rPr>
      </w:pPr>
    </w:p>
    <w:p w:rsidR="00877084" w:rsidRDefault="00877084" w:rsidP="009E7527">
      <w:pPr>
        <w:rPr>
          <w:rFonts w:ascii="Averta Semibold" w:hAnsi="Averta Semibold"/>
          <w:color w:val="385623" w:themeColor="accent6" w:themeShade="80"/>
        </w:rPr>
      </w:pPr>
      <w:r>
        <w:rPr>
          <w:rFonts w:ascii="Averta Semibold" w:hAnsi="Averta Semibold"/>
          <w:noProof/>
          <w:color w:val="70AD47" w:themeColor="accent6"/>
        </w:rPr>
        <w:drawing>
          <wp:anchor distT="0" distB="0" distL="114300" distR="114300" simplePos="0" relativeHeight="251658240" behindDoc="1" locked="0" layoutInCell="1" allowOverlap="1" wp14:anchorId="419AE39B" wp14:editId="4AB43D22">
            <wp:simplePos x="0" y="0"/>
            <wp:positionH relativeFrom="margin">
              <wp:align>right</wp:align>
            </wp:positionH>
            <wp:positionV relativeFrom="margin">
              <wp:align>top</wp:align>
            </wp:positionV>
            <wp:extent cx="7552800" cy="10677600"/>
            <wp:effectExtent l="0" t="0" r="0" b="0"/>
            <wp:wrapNone/>
            <wp:docPr id="9909802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80255" name="Billede 9909802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2800" cy="10677600"/>
                    </a:xfrm>
                    <a:prstGeom prst="rect">
                      <a:avLst/>
                    </a:prstGeom>
                  </pic:spPr>
                </pic:pic>
              </a:graphicData>
            </a:graphic>
            <wp14:sizeRelH relativeFrom="page">
              <wp14:pctWidth>0</wp14:pctWidth>
            </wp14:sizeRelH>
            <wp14:sizeRelV relativeFrom="page">
              <wp14:pctHeight>0</wp14:pctHeight>
            </wp14:sizeRelV>
          </wp:anchor>
        </w:drawing>
      </w:r>
    </w:p>
    <w:sectPr w:rsidR="00877084" w:rsidSect="00877084">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rta Semibold">
    <w:panose1 w:val="00000700000000000000"/>
    <w:charset w:val="4D"/>
    <w:family w:val="auto"/>
    <w:notTrueType/>
    <w:pitch w:val="variable"/>
    <w:sig w:usb0="20000087" w:usb1="00000001" w:usb2="00000000" w:usb3="00000000" w:csb0="0000019B" w:csb1="00000000"/>
  </w:font>
  <w:font w:name="Averta ExtraBold">
    <w:panose1 w:val="00000900000000000000"/>
    <w:charset w:val="4D"/>
    <w:family w:val="auto"/>
    <w:notTrueType/>
    <w:pitch w:val="variable"/>
    <w:sig w:usb0="20000087" w:usb1="00000001"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5B1F"/>
    <w:multiLevelType w:val="multilevel"/>
    <w:tmpl w:val="0544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85B43"/>
    <w:multiLevelType w:val="multilevel"/>
    <w:tmpl w:val="B9A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293337">
    <w:abstractNumId w:val="0"/>
  </w:num>
  <w:num w:numId="2" w16cid:durableId="130168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0F"/>
    <w:rsid w:val="000461BE"/>
    <w:rsid w:val="0014070F"/>
    <w:rsid w:val="002B4F23"/>
    <w:rsid w:val="00431586"/>
    <w:rsid w:val="004966C4"/>
    <w:rsid w:val="00515986"/>
    <w:rsid w:val="00550453"/>
    <w:rsid w:val="00605867"/>
    <w:rsid w:val="00877084"/>
    <w:rsid w:val="00926735"/>
    <w:rsid w:val="009E7527"/>
    <w:rsid w:val="00A94670"/>
    <w:rsid w:val="00C10AA8"/>
    <w:rsid w:val="00DD7D05"/>
    <w:rsid w:val="00DE6E2C"/>
    <w:rsid w:val="00F37B11"/>
    <w:rsid w:val="00FD1D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3D09"/>
  <w15:chartTrackingRefBased/>
  <w15:docId w15:val="{30721E12-E987-EC45-95A7-25E06753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84"/>
  </w:style>
  <w:style w:type="paragraph" w:styleId="Overskrift1">
    <w:name w:val="heading 1"/>
    <w:basedOn w:val="Normal"/>
    <w:next w:val="Normal"/>
    <w:link w:val="Overskrift1Tegn"/>
    <w:uiPriority w:val="9"/>
    <w:qFormat/>
    <w:rsid w:val="00877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77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7708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7708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7708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770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70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70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70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708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7708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7708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7708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7708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770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770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770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77084"/>
    <w:rPr>
      <w:rFonts w:eastAsiaTheme="majorEastAsia" w:cstheme="majorBidi"/>
      <w:color w:val="272727" w:themeColor="text1" w:themeTint="D8"/>
    </w:rPr>
  </w:style>
  <w:style w:type="paragraph" w:styleId="Titel">
    <w:name w:val="Title"/>
    <w:basedOn w:val="Normal"/>
    <w:next w:val="Normal"/>
    <w:link w:val="TitelTegn"/>
    <w:uiPriority w:val="10"/>
    <w:qFormat/>
    <w:rsid w:val="00877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70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770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770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770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77084"/>
    <w:rPr>
      <w:i/>
      <w:iCs/>
      <w:color w:val="404040" w:themeColor="text1" w:themeTint="BF"/>
    </w:rPr>
  </w:style>
  <w:style w:type="paragraph" w:styleId="Listeafsnit">
    <w:name w:val="List Paragraph"/>
    <w:basedOn w:val="Normal"/>
    <w:uiPriority w:val="34"/>
    <w:qFormat/>
    <w:rsid w:val="00877084"/>
    <w:pPr>
      <w:ind w:left="720"/>
      <w:contextualSpacing/>
    </w:pPr>
  </w:style>
  <w:style w:type="character" w:styleId="Kraftigfremhvning">
    <w:name w:val="Intense Emphasis"/>
    <w:basedOn w:val="Standardskrifttypeiafsnit"/>
    <w:uiPriority w:val="21"/>
    <w:qFormat/>
    <w:rsid w:val="00877084"/>
    <w:rPr>
      <w:i/>
      <w:iCs/>
      <w:color w:val="2F5496" w:themeColor="accent1" w:themeShade="BF"/>
    </w:rPr>
  </w:style>
  <w:style w:type="paragraph" w:styleId="Strktcitat">
    <w:name w:val="Intense Quote"/>
    <w:basedOn w:val="Normal"/>
    <w:next w:val="Normal"/>
    <w:link w:val="StrktcitatTegn"/>
    <w:uiPriority w:val="30"/>
    <w:qFormat/>
    <w:rsid w:val="0087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77084"/>
    <w:rPr>
      <w:i/>
      <w:iCs/>
      <w:color w:val="2F5496" w:themeColor="accent1" w:themeShade="BF"/>
    </w:rPr>
  </w:style>
  <w:style w:type="character" w:styleId="Kraftighenvisning">
    <w:name w:val="Intense Reference"/>
    <w:basedOn w:val="Standardskrifttypeiafsnit"/>
    <w:uiPriority w:val="32"/>
    <w:qFormat/>
    <w:rsid w:val="00877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orpskontoret.sharepoint.com/sites/SL2026-Kommunikation-Interessevaretagelse-KOM/Dokumenter%20KOM/13%20Grafik%20&amp;%20Skilte/Diverse/tilmeldingsseddel%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e6bd2-994e-42d6-9705-a0bba1f7acea">
      <Terms xmlns="http://schemas.microsoft.com/office/infopath/2007/PartnerControls"/>
    </lcf76f155ced4ddcb4097134ff3c332f>
    <TaxCatchAll xmlns="6932b4cf-cc23-4c12-bf80-e62875e12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A2764C99DBCB4CB3AB98FE5A81603E" ma:contentTypeVersion="15" ma:contentTypeDescription="Opret et nyt dokument." ma:contentTypeScope="" ma:versionID="3f82c6b8b829af672534959b229fee66">
  <xsd:schema xmlns:xsd="http://www.w3.org/2001/XMLSchema" xmlns:xs="http://www.w3.org/2001/XMLSchema" xmlns:p="http://schemas.microsoft.com/office/2006/metadata/properties" xmlns:ns2="94ce6bd2-994e-42d6-9705-a0bba1f7acea" xmlns:ns3="6932b4cf-cc23-4c12-bf80-e62875e12401" targetNamespace="http://schemas.microsoft.com/office/2006/metadata/properties" ma:root="true" ma:fieldsID="2d929cdacda8f51b845dd187804551a7" ns2:_="" ns3:_="">
    <xsd:import namespace="94ce6bd2-994e-42d6-9705-a0bba1f7acea"/>
    <xsd:import namespace="6932b4cf-cc23-4c12-bf80-e62875e12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e6bd2-994e-42d6-9705-a0bba1f7a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8b335d25-aab0-45d9-8266-b0accc824f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b4cf-cc23-4c12-bf80-e62875e1240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fe94d80c-cb4a-4c8a-abb9-5c5ad2de2d1b}" ma:internalName="TaxCatchAll" ma:showField="CatchAllData" ma:web="6932b4cf-cc23-4c12-bf80-e62875e12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ACFC-7AF6-4459-B79A-A844864E6703}">
  <ds:schemaRefs>
    <ds:schemaRef ds:uri="http://schemas.microsoft.com/office/2006/metadata/properties"/>
    <ds:schemaRef ds:uri="http://schemas.microsoft.com/office/infopath/2007/PartnerControls"/>
    <ds:schemaRef ds:uri="94ce6bd2-994e-42d6-9705-a0bba1f7acea"/>
    <ds:schemaRef ds:uri="6932b4cf-cc23-4c12-bf80-e62875e12401"/>
  </ds:schemaRefs>
</ds:datastoreItem>
</file>

<file path=customXml/itemProps2.xml><?xml version="1.0" encoding="utf-8"?>
<ds:datastoreItem xmlns:ds="http://schemas.openxmlformats.org/officeDocument/2006/customXml" ds:itemID="{E5701C4B-3D05-4357-9CBE-D2C9AE3ABA5F}">
  <ds:schemaRefs>
    <ds:schemaRef ds:uri="http://schemas.microsoft.com/sharepoint/v3/contenttype/forms"/>
  </ds:schemaRefs>
</ds:datastoreItem>
</file>

<file path=customXml/itemProps3.xml><?xml version="1.0" encoding="utf-8"?>
<ds:datastoreItem xmlns:ds="http://schemas.openxmlformats.org/officeDocument/2006/customXml" ds:itemID="{2486D712-8669-43BE-8D03-91AE8C84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e6bd2-994e-42d6-9705-a0bba1f7acea"/>
    <ds:schemaRef ds:uri="6932b4cf-cc23-4c12-bf80-e62875e1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44CBD-58CB-4172-B7B0-CD37C710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tilmeldingsseddel%20ny.dotx</Template>
  <TotalTime>8</TotalTime>
  <Pages>1</Pages>
  <Words>191</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Bruun</dc:creator>
  <cp:keywords/>
  <dc:description/>
  <cp:lastModifiedBy>Christian Bruun</cp:lastModifiedBy>
  <cp:revision>1</cp:revision>
  <dcterms:created xsi:type="dcterms:W3CDTF">2025-10-03T09:57:00Z</dcterms:created>
  <dcterms:modified xsi:type="dcterms:W3CDTF">2025-10-03T10:05:00Z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0x01010030A2764C99DBCB4CB3AB98FE5A81603E</vt:lpwstr>
  </property>
</Properties>
</file>